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52" w:rsidRPr="00CB1DFA" w:rsidRDefault="00516252" w:rsidP="00CB1DFA"/>
    <w:sectPr w:rsidR="00516252" w:rsidRPr="00CB1DFA" w:rsidSect="006E70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05" w:right="1134" w:bottom="1134" w:left="1134" w:header="284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6E" w:rsidRDefault="00ED326E" w:rsidP="00BF1BF4">
      <w:pPr>
        <w:spacing w:line="240" w:lineRule="auto"/>
      </w:pPr>
      <w:r>
        <w:separator/>
      </w:r>
    </w:p>
  </w:endnote>
  <w:endnote w:type="continuationSeparator" w:id="0">
    <w:p w:rsidR="00ED326E" w:rsidRDefault="00ED326E" w:rsidP="00BF1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1E1" w:rsidRDefault="008871E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564" w:rsidRPr="00970AD6" w:rsidRDefault="00116F52" w:rsidP="009E5564">
    <w:pPr>
      <w:pStyle w:val="Pidipagina"/>
      <w:tabs>
        <w:tab w:val="clear" w:pos="9638"/>
        <w:tab w:val="right" w:pos="9781"/>
      </w:tabs>
      <w:ind w:right="-568" w:hanging="284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B2C95" wp14:editId="2C9A428C">
          <wp:simplePos x="0" y="0"/>
          <wp:positionH relativeFrom="column">
            <wp:posOffset>5032375</wp:posOffset>
          </wp:positionH>
          <wp:positionV relativeFrom="paragraph">
            <wp:posOffset>28575</wp:posOffset>
          </wp:positionV>
          <wp:extent cx="483235" cy="378460"/>
          <wp:effectExtent l="19050" t="0" r="0" b="0"/>
          <wp:wrapSquare wrapText="bothSides"/>
          <wp:docPr id="5" name="Immagine 8" descr="A02-q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A02-q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235" cy="378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4F7B659" wp14:editId="1E1B44BC">
          <wp:simplePos x="0" y="0"/>
          <wp:positionH relativeFrom="column">
            <wp:posOffset>-198120</wp:posOffset>
          </wp:positionH>
          <wp:positionV relativeFrom="paragraph">
            <wp:posOffset>57150</wp:posOffset>
          </wp:positionV>
          <wp:extent cx="466725" cy="312420"/>
          <wp:effectExtent l="19050" t="0" r="9525" b="0"/>
          <wp:wrapSquare wrapText="bothSides"/>
          <wp:docPr id="4" name="Immagine 2" descr="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u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312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5564">
      <w:t xml:space="preserve">               </w:t>
    </w:r>
    <w:r w:rsidR="009E5564" w:rsidRPr="00970AD6">
      <w:rPr>
        <w:sz w:val="16"/>
        <w:szCs w:val="16"/>
      </w:rPr>
      <w:t xml:space="preserve">  </w:t>
    </w:r>
  </w:p>
  <w:p w:rsidR="009E5564" w:rsidRPr="00970AD6" w:rsidRDefault="009E5564" w:rsidP="009E5564">
    <w:pPr>
      <w:pStyle w:val="Pidipagina"/>
      <w:tabs>
        <w:tab w:val="clear" w:pos="9638"/>
        <w:tab w:val="right" w:pos="9781"/>
      </w:tabs>
      <w:ind w:right="-568" w:hanging="284"/>
      <w:rPr>
        <w:rFonts w:cs="Calibri"/>
        <w:sz w:val="16"/>
        <w:szCs w:val="16"/>
      </w:rPr>
    </w:pPr>
    <w:r w:rsidRPr="00970AD6">
      <w:rPr>
        <w:sz w:val="16"/>
        <w:szCs w:val="16"/>
      </w:rPr>
      <w:t>U</w:t>
    </w:r>
    <w:r>
      <w:rPr>
        <w:sz w:val="16"/>
        <w:szCs w:val="16"/>
      </w:rPr>
      <w:t xml:space="preserve">                 U</w:t>
    </w:r>
    <w:r w:rsidRPr="00970AD6">
      <w:rPr>
        <w:sz w:val="16"/>
        <w:szCs w:val="16"/>
      </w:rPr>
      <w:t xml:space="preserve">NIONE EUROPEA </w:t>
    </w:r>
    <w:r>
      <w:rPr>
        <w:sz w:val="16"/>
        <w:szCs w:val="16"/>
      </w:rPr>
      <w:t xml:space="preserve"> </w:t>
    </w:r>
    <w:r w:rsidRPr="00970AD6">
      <w:rPr>
        <w:rFonts w:cs="Calibri"/>
        <w:sz w:val="16"/>
        <w:szCs w:val="16"/>
      </w:rPr>
      <w:t xml:space="preserve"> </w:t>
    </w:r>
    <w:r w:rsidRPr="00970AD6">
      <w:rPr>
        <w:rFonts w:cs="Calibri"/>
        <w:i/>
        <w:sz w:val="16"/>
        <w:szCs w:val="16"/>
      </w:rPr>
      <w:t>E-mail</w:t>
    </w:r>
    <w:r w:rsidRPr="00970AD6">
      <w:rPr>
        <w:rFonts w:cs="Calibri"/>
        <w:sz w:val="16"/>
        <w:szCs w:val="16"/>
      </w:rPr>
      <w:t xml:space="preserve"> </w:t>
    </w:r>
    <w:hyperlink r:id="rId3" w:history="1">
      <w:r w:rsidRPr="003E6B93">
        <w:rPr>
          <w:rStyle w:val="Collegamentoipertestuale"/>
          <w:rFonts w:cs="Calibri"/>
          <w:sz w:val="16"/>
          <w:szCs w:val="16"/>
        </w:rPr>
        <w:t>pais02400e@istruzione.it</w:t>
      </w:r>
    </w:hyperlink>
    <w:r>
      <w:rPr>
        <w:rFonts w:cs="Calibri"/>
        <w:sz w:val="16"/>
        <w:szCs w:val="16"/>
      </w:rPr>
      <w:t xml:space="preserve">  - </w:t>
    </w:r>
    <w:r w:rsidRPr="00F62B50">
      <w:rPr>
        <w:rFonts w:cs="Calibri"/>
        <w:i/>
        <w:sz w:val="16"/>
        <w:szCs w:val="16"/>
      </w:rPr>
      <w:t xml:space="preserve"> PEC</w:t>
    </w:r>
    <w:r>
      <w:rPr>
        <w:rFonts w:cs="Calibri"/>
        <w:sz w:val="16"/>
        <w:szCs w:val="16"/>
      </w:rPr>
      <w:t xml:space="preserve"> </w:t>
    </w:r>
    <w:hyperlink r:id="rId4" w:history="1">
      <w:r w:rsidRPr="00B662F8">
        <w:rPr>
          <w:rStyle w:val="Collegamentoipertestuale"/>
          <w:rFonts w:cs="Calibri"/>
          <w:sz w:val="16"/>
          <w:szCs w:val="16"/>
        </w:rPr>
        <w:t>pais02400e@pec.istruzione.it</w:t>
      </w:r>
    </w:hyperlink>
    <w:r w:rsidRPr="00970AD6">
      <w:rPr>
        <w:rFonts w:cs="Calibri"/>
        <w:sz w:val="16"/>
        <w:szCs w:val="16"/>
      </w:rPr>
      <w:t xml:space="preserve">   Certificazione di Qualità  </w:t>
    </w:r>
    <w:r>
      <w:rPr>
        <w:rFonts w:cs="Calibri"/>
        <w:sz w:val="16"/>
        <w:szCs w:val="16"/>
      </w:rPr>
      <w:t xml:space="preserve">    </w:t>
    </w:r>
    <w:r w:rsidRPr="00970AD6">
      <w:rPr>
        <w:rFonts w:cs="Calibri"/>
        <w:sz w:val="16"/>
        <w:szCs w:val="16"/>
      </w:rPr>
      <w:t xml:space="preserve">                UNI EN ISO 9001:2008</w:t>
    </w:r>
  </w:p>
  <w:p w:rsidR="009E5564" w:rsidRPr="00970AD6" w:rsidRDefault="009E5564" w:rsidP="009E5564">
    <w:pPr>
      <w:pStyle w:val="Pidipagina"/>
      <w:pBdr>
        <w:bottom w:val="single" w:sz="12" w:space="1" w:color="auto"/>
      </w:pBdr>
      <w:tabs>
        <w:tab w:val="clear" w:pos="9638"/>
        <w:tab w:val="right" w:pos="9781"/>
      </w:tabs>
      <w:ind w:right="-568" w:hanging="284"/>
      <w:rPr>
        <w:rFonts w:cs="Calibri"/>
        <w:sz w:val="16"/>
        <w:szCs w:val="16"/>
      </w:rPr>
    </w:pPr>
  </w:p>
  <w:p w:rsidR="00BF1BF4" w:rsidRDefault="00BF1BF4">
    <w:pPr>
      <w:pStyle w:val="Pidipagina"/>
    </w:pPr>
  </w:p>
  <w:p w:rsidR="00BF1BF4" w:rsidRDefault="00BF1BF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523" w:type="dxa"/>
      <w:tblInd w:w="-459" w:type="dxa"/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7515"/>
      <w:gridCol w:w="740"/>
      <w:gridCol w:w="1559"/>
    </w:tblGrid>
    <w:tr w:rsidR="004C3972" w:rsidTr="00522C77">
      <w:trPr>
        <w:trHeight w:val="567"/>
      </w:trPr>
      <w:tc>
        <w:tcPr>
          <w:tcW w:w="709" w:type="dxa"/>
          <w:vAlign w:val="center"/>
        </w:tcPr>
        <w:p w:rsidR="00F407BB" w:rsidRDefault="00F407BB" w:rsidP="008871E1">
          <w:pPr>
            <w:pStyle w:val="Pidipagina"/>
            <w:tabs>
              <w:tab w:val="clear" w:pos="9638"/>
              <w:tab w:val="right" w:pos="9781"/>
            </w:tabs>
            <w:ind w:right="-391"/>
            <w:jc w:val="left"/>
            <w:rPr>
              <w:sz w:val="16"/>
              <w:szCs w:val="16"/>
            </w:rPr>
          </w:pPr>
          <w:bookmarkStart w:id="0" w:name="_GoBack"/>
          <w:r>
            <w:rPr>
              <w:noProof/>
            </w:rPr>
            <w:drawing>
              <wp:inline distT="0" distB="0" distL="0" distR="0" wp14:anchorId="556771E4" wp14:editId="7C891C4E">
                <wp:extent cx="445770" cy="305435"/>
                <wp:effectExtent l="0" t="0" r="0" b="0"/>
                <wp:docPr id="1" name="Immagine 2" descr="u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u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5" w:type="dxa"/>
          <w:vAlign w:val="center"/>
        </w:tcPr>
        <w:p w:rsidR="00F407BB" w:rsidRDefault="00F407BB" w:rsidP="008871E1">
          <w:pPr>
            <w:pStyle w:val="Pidipagina"/>
            <w:tabs>
              <w:tab w:val="clear" w:pos="9638"/>
              <w:tab w:val="right" w:pos="9781"/>
            </w:tabs>
            <w:ind w:right="-731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U</w:t>
          </w:r>
          <w:r w:rsidRPr="00970AD6">
            <w:rPr>
              <w:sz w:val="16"/>
              <w:szCs w:val="16"/>
            </w:rPr>
            <w:t xml:space="preserve">NIONE EUROPEA </w:t>
          </w:r>
          <w:r>
            <w:rPr>
              <w:sz w:val="16"/>
              <w:szCs w:val="16"/>
            </w:rPr>
            <w:t xml:space="preserve"> </w:t>
          </w:r>
          <w:r w:rsidRPr="00970AD6">
            <w:rPr>
              <w:rFonts w:cs="Calibri"/>
              <w:sz w:val="16"/>
              <w:szCs w:val="16"/>
            </w:rPr>
            <w:t xml:space="preserve"> </w:t>
          </w:r>
          <w:r w:rsidRPr="00970AD6">
            <w:rPr>
              <w:rFonts w:cs="Calibri"/>
              <w:i/>
              <w:sz w:val="16"/>
              <w:szCs w:val="16"/>
            </w:rPr>
            <w:t>E-mail</w:t>
          </w:r>
          <w:r w:rsidRPr="00970AD6">
            <w:rPr>
              <w:rFonts w:cs="Calibri"/>
              <w:sz w:val="16"/>
              <w:szCs w:val="16"/>
            </w:rPr>
            <w:t xml:space="preserve"> </w:t>
          </w:r>
          <w:hyperlink r:id="rId2" w:history="1">
            <w:r w:rsidRPr="003E6B93">
              <w:rPr>
                <w:rStyle w:val="Collegamentoipertestuale"/>
                <w:rFonts w:cs="Calibri"/>
                <w:sz w:val="16"/>
                <w:szCs w:val="16"/>
              </w:rPr>
              <w:t>pais02400e@istruzione.it</w:t>
            </w:r>
          </w:hyperlink>
          <w:r>
            <w:rPr>
              <w:rFonts w:cs="Calibri"/>
              <w:sz w:val="16"/>
              <w:szCs w:val="16"/>
            </w:rPr>
            <w:t xml:space="preserve">  - </w:t>
          </w:r>
          <w:r w:rsidRPr="00F62B50">
            <w:rPr>
              <w:rFonts w:cs="Calibri"/>
              <w:i/>
              <w:sz w:val="16"/>
              <w:szCs w:val="16"/>
            </w:rPr>
            <w:t xml:space="preserve"> PEC</w:t>
          </w:r>
          <w:r>
            <w:rPr>
              <w:rFonts w:cs="Calibri"/>
              <w:sz w:val="16"/>
              <w:szCs w:val="16"/>
            </w:rPr>
            <w:t xml:space="preserve"> </w:t>
          </w:r>
          <w:hyperlink r:id="rId3" w:history="1">
            <w:r w:rsidRPr="00B662F8">
              <w:rPr>
                <w:rStyle w:val="Collegamentoipertestuale"/>
                <w:rFonts w:cs="Calibri"/>
                <w:sz w:val="16"/>
                <w:szCs w:val="16"/>
              </w:rPr>
              <w:t>pais02400e@pec.istruzione.it</w:t>
            </w:r>
          </w:hyperlink>
          <w:r w:rsidRPr="00970AD6">
            <w:rPr>
              <w:rFonts w:cs="Calibri"/>
              <w:sz w:val="16"/>
              <w:szCs w:val="16"/>
            </w:rPr>
            <w:t xml:space="preserve">   Certificazione di Qualità</w:t>
          </w:r>
        </w:p>
      </w:tc>
      <w:tc>
        <w:tcPr>
          <w:tcW w:w="740" w:type="dxa"/>
          <w:vAlign w:val="center"/>
        </w:tcPr>
        <w:p w:rsidR="00F407BB" w:rsidRDefault="008871E1" w:rsidP="008871E1">
          <w:pPr>
            <w:pStyle w:val="Pidipagina"/>
            <w:tabs>
              <w:tab w:val="clear" w:pos="9638"/>
              <w:tab w:val="right" w:pos="9781"/>
            </w:tabs>
            <w:ind w:right="-568"/>
            <w:jc w:val="left"/>
            <w:rPr>
              <w:sz w:val="16"/>
              <w:szCs w:val="16"/>
            </w:rPr>
          </w:pPr>
          <w:r w:rsidRPr="008871E1">
            <w:rPr>
              <w:noProof/>
              <w:sz w:val="16"/>
              <w:szCs w:val="16"/>
            </w:rPr>
            <w:drawing>
              <wp:inline distT="0" distB="0" distL="0" distR="0" wp14:anchorId="330FCC6E" wp14:editId="0022679D">
                <wp:extent cx="442912" cy="321469"/>
                <wp:effectExtent l="0" t="0" r="0" b="254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208" cy="32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:rsidR="00F407BB" w:rsidRDefault="00F407BB" w:rsidP="008871E1">
          <w:pPr>
            <w:pStyle w:val="Pidipagina"/>
            <w:tabs>
              <w:tab w:val="clear" w:pos="9638"/>
              <w:tab w:val="right" w:pos="9781"/>
            </w:tabs>
            <w:ind w:right="-568"/>
            <w:jc w:val="left"/>
            <w:rPr>
              <w:sz w:val="16"/>
              <w:szCs w:val="16"/>
            </w:rPr>
          </w:pPr>
          <w:r w:rsidRPr="00970AD6">
            <w:rPr>
              <w:rFonts w:cs="Calibri"/>
              <w:sz w:val="16"/>
              <w:szCs w:val="16"/>
            </w:rPr>
            <w:t>UNI EN ISO 9001:20</w:t>
          </w:r>
          <w:r>
            <w:rPr>
              <w:rFonts w:cs="Calibri"/>
              <w:sz w:val="16"/>
              <w:szCs w:val="16"/>
            </w:rPr>
            <w:t>15</w:t>
          </w:r>
        </w:p>
      </w:tc>
    </w:tr>
    <w:bookmarkEnd w:id="0"/>
  </w:tbl>
  <w:p w:rsidR="002700C7" w:rsidRPr="00970AD6" w:rsidRDefault="002700C7" w:rsidP="006E701C">
    <w:pPr>
      <w:pStyle w:val="Pidipagina"/>
      <w:tabs>
        <w:tab w:val="clear" w:pos="9638"/>
        <w:tab w:val="right" w:pos="9781"/>
      </w:tabs>
      <w:ind w:right="-568"/>
      <w:rPr>
        <w:rFonts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6E" w:rsidRDefault="00ED326E" w:rsidP="00BF1BF4">
      <w:pPr>
        <w:spacing w:line="240" w:lineRule="auto"/>
      </w:pPr>
      <w:r>
        <w:separator/>
      </w:r>
    </w:p>
  </w:footnote>
  <w:footnote w:type="continuationSeparator" w:id="0">
    <w:p w:rsidR="00ED326E" w:rsidRDefault="00ED326E" w:rsidP="00BF1B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1E1" w:rsidRDefault="008871E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F4" w:rsidRDefault="00116F52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A23EA2" wp14:editId="3C497DC8">
          <wp:simplePos x="0" y="0"/>
          <wp:positionH relativeFrom="column">
            <wp:posOffset>-534035</wp:posOffset>
          </wp:positionH>
          <wp:positionV relativeFrom="paragraph">
            <wp:posOffset>-396240</wp:posOffset>
          </wp:positionV>
          <wp:extent cx="7924800" cy="2240915"/>
          <wp:effectExtent l="0" t="0" r="0" b="0"/>
          <wp:wrapNone/>
          <wp:docPr id="6" name="Immagine 6" descr="intesta_20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ntesta_201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0" cy="2240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00C7" w:rsidRDefault="002700C7">
    <w:pPr>
      <w:pStyle w:val="Intestazione"/>
    </w:pPr>
  </w:p>
  <w:p w:rsidR="002700C7" w:rsidRDefault="002700C7">
    <w:pPr>
      <w:pStyle w:val="Intestazione"/>
    </w:pPr>
  </w:p>
  <w:p w:rsidR="002700C7" w:rsidRDefault="002700C7">
    <w:pPr>
      <w:pStyle w:val="Intestazione"/>
    </w:pPr>
  </w:p>
  <w:p w:rsidR="002700C7" w:rsidRDefault="002700C7">
    <w:pPr>
      <w:pStyle w:val="Intestazione"/>
    </w:pPr>
  </w:p>
  <w:p w:rsidR="002700C7" w:rsidRDefault="002700C7">
    <w:pPr>
      <w:pStyle w:val="Intestazione"/>
    </w:pPr>
  </w:p>
  <w:p w:rsidR="002700C7" w:rsidRDefault="002700C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0C7" w:rsidRDefault="005A19F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288FF4" wp14:editId="0A274B33">
              <wp:simplePos x="0" y="0"/>
              <wp:positionH relativeFrom="column">
                <wp:posOffset>3387090</wp:posOffset>
              </wp:positionH>
              <wp:positionV relativeFrom="paragraph">
                <wp:posOffset>974830</wp:posOffset>
              </wp:positionV>
              <wp:extent cx="3226567" cy="48627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6567" cy="486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19FC" w:rsidRPr="00A001E5" w:rsidRDefault="005A19FC" w:rsidP="00A001E5">
                          <w:pPr>
                            <w:jc w:val="right"/>
                            <w:rPr>
                              <w:rFonts w:ascii="Calisto MT" w:hAnsi="Calisto MT"/>
                              <w:sz w:val="18"/>
                              <w:szCs w:val="18"/>
                            </w:rPr>
                          </w:pPr>
                          <w:r w:rsidRPr="00A001E5">
                            <w:rPr>
                              <w:rFonts w:ascii="Calisto MT" w:hAnsi="Calisto MT"/>
                              <w:sz w:val="18"/>
                              <w:szCs w:val="18"/>
                            </w:rPr>
                            <w:t xml:space="preserve">Via Leonardo da Vinci, 364 </w:t>
                          </w:r>
                          <w:r w:rsidR="00A001E5">
                            <w:rPr>
                              <w:rFonts w:ascii="Calisto MT" w:hAnsi="Calisto MT"/>
                              <w:sz w:val="18"/>
                              <w:szCs w:val="18"/>
                            </w:rPr>
                            <w:t>-</w:t>
                          </w:r>
                          <w:r w:rsidRPr="00A001E5">
                            <w:rPr>
                              <w:rFonts w:ascii="Calisto MT" w:hAnsi="Calisto MT"/>
                              <w:sz w:val="18"/>
                              <w:szCs w:val="18"/>
                            </w:rPr>
                            <w:t xml:space="preserve"> 90135 Palermo </w:t>
                          </w:r>
                          <w:proofErr w:type="spellStart"/>
                          <w:r w:rsidRPr="00A001E5">
                            <w:rPr>
                              <w:rFonts w:ascii="Calisto MT" w:hAnsi="Calisto MT"/>
                              <w:sz w:val="18"/>
                              <w:szCs w:val="18"/>
                            </w:rPr>
                            <w:t>cf</w:t>
                          </w:r>
                          <w:proofErr w:type="spellEnd"/>
                          <w:r w:rsidRPr="00A001E5">
                            <w:rPr>
                              <w:rFonts w:ascii="Calisto MT" w:hAnsi="Calisto MT"/>
                              <w:sz w:val="18"/>
                              <w:szCs w:val="18"/>
                            </w:rPr>
                            <w:t>. 97021760828</w:t>
                          </w:r>
                        </w:p>
                        <w:p w:rsidR="00A001E5" w:rsidRPr="00A001E5" w:rsidRDefault="00ED326E" w:rsidP="00A001E5">
                          <w:pPr>
                            <w:jc w:val="right"/>
                            <w:rPr>
                              <w:rFonts w:ascii="Calisto MT" w:hAnsi="Calisto MT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A001E5" w:rsidRPr="00A001E5">
                              <w:rPr>
                                <w:rStyle w:val="Collegamentoipertestuale"/>
                                <w:rFonts w:ascii="Calisto MT" w:hAnsi="Calisto MT"/>
                                <w:sz w:val="18"/>
                                <w:szCs w:val="18"/>
                                <w:lang w:val="en-US"/>
                              </w:rPr>
                              <w:t>http://www.iismedi.edu.it</w:t>
                            </w:r>
                          </w:hyperlink>
                          <w:r w:rsidR="00A001E5" w:rsidRPr="00A001E5">
                            <w:rPr>
                              <w:rFonts w:ascii="Calisto MT" w:hAnsi="Calisto MT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A001E5">
                            <w:rPr>
                              <w:rFonts w:ascii="Calisto MT" w:hAnsi="Calisto MT"/>
                              <w:sz w:val="18"/>
                              <w:szCs w:val="18"/>
                              <w:lang w:val="en-US"/>
                            </w:rPr>
                            <w:t>-</w:t>
                          </w:r>
                          <w:r w:rsidR="00A001E5" w:rsidRPr="00A001E5">
                            <w:rPr>
                              <w:rFonts w:ascii="Calisto MT" w:hAnsi="Calisto MT"/>
                              <w:sz w:val="18"/>
                              <w:szCs w:val="18"/>
                              <w:lang w:val="en-US"/>
                            </w:rPr>
                            <w:t xml:space="preserve"> tel. 091405108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left:0;text-align:left;margin-left:266.7pt;margin-top:76.75pt;width:254.05pt;height:38.3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" filled="f" stroked="f" strokeweight=".5pt">
              <v:textbox>
                <w:txbxContent>
                  <w:p w:rsidR="005A19FC" w:rsidRPr="00A001E5" w:rsidRDefault="005A19FC" w:rsidP="00A001E5">
                    <w:pPr>
                      <w:jc w:val="right"/>
                      <w:rPr>
                        <w:rFonts w:ascii="Calisto MT" w:hAnsi="Calisto MT"/>
                        <w:sz w:val="18"/>
                        <w:szCs w:val="18"/>
                      </w:rPr>
                    </w:pPr>
                    <w:bookmarkStart w:id="2" w:name="_GoBack"/>
                    <w:r w:rsidRPr="00A001E5">
                      <w:rPr>
                        <w:rFonts w:ascii="Calisto MT" w:hAnsi="Calisto MT"/>
                        <w:sz w:val="18"/>
                        <w:szCs w:val="18"/>
                      </w:rPr>
                      <w:t xml:space="preserve">Via Leonardo da Vinci, 364 </w:t>
                    </w:r>
                    <w:r w:rsidR="00A001E5">
                      <w:rPr>
                        <w:rFonts w:ascii="Calisto MT" w:hAnsi="Calisto MT"/>
                        <w:sz w:val="18"/>
                        <w:szCs w:val="18"/>
                      </w:rPr>
                      <w:t>-</w:t>
                    </w:r>
                    <w:r w:rsidRPr="00A001E5">
                      <w:rPr>
                        <w:rFonts w:ascii="Calisto MT" w:hAnsi="Calisto MT"/>
                        <w:sz w:val="18"/>
                        <w:szCs w:val="18"/>
                      </w:rPr>
                      <w:t xml:space="preserve"> 90135 Palermo </w:t>
                    </w:r>
                    <w:proofErr w:type="spellStart"/>
                    <w:r w:rsidRPr="00A001E5">
                      <w:rPr>
                        <w:rFonts w:ascii="Calisto MT" w:hAnsi="Calisto MT"/>
                        <w:sz w:val="18"/>
                        <w:szCs w:val="18"/>
                      </w:rPr>
                      <w:t>cf</w:t>
                    </w:r>
                    <w:proofErr w:type="spellEnd"/>
                    <w:r w:rsidRPr="00A001E5">
                      <w:rPr>
                        <w:rFonts w:ascii="Calisto MT" w:hAnsi="Calisto MT"/>
                        <w:sz w:val="18"/>
                        <w:szCs w:val="18"/>
                      </w:rPr>
                      <w:t>. 97021760828</w:t>
                    </w:r>
                  </w:p>
                  <w:p w:rsidR="00A001E5" w:rsidRPr="00A001E5" w:rsidRDefault="004C1CB7" w:rsidP="00A001E5">
                    <w:pPr>
                      <w:jc w:val="right"/>
                      <w:rPr>
                        <w:rFonts w:ascii="Calisto MT" w:hAnsi="Calisto MT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A001E5" w:rsidRPr="00A001E5">
                        <w:rPr>
                          <w:rStyle w:val="Collegamentoipertestuale"/>
                          <w:rFonts w:ascii="Calisto MT" w:hAnsi="Calisto MT"/>
                          <w:sz w:val="18"/>
                          <w:szCs w:val="18"/>
                          <w:lang w:val="en-US"/>
                        </w:rPr>
                        <w:t>http://www.iismedi.edu.it</w:t>
                      </w:r>
                    </w:hyperlink>
                    <w:r w:rsidR="00A001E5" w:rsidRPr="00A001E5">
                      <w:rPr>
                        <w:rFonts w:ascii="Calisto MT" w:hAnsi="Calisto MT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A001E5">
                      <w:rPr>
                        <w:rFonts w:ascii="Calisto MT" w:hAnsi="Calisto MT"/>
                        <w:sz w:val="18"/>
                        <w:szCs w:val="18"/>
                        <w:lang w:val="en-US"/>
                      </w:rPr>
                      <w:t>-</w:t>
                    </w:r>
                    <w:r w:rsidR="00A001E5" w:rsidRPr="00A001E5">
                      <w:rPr>
                        <w:rFonts w:ascii="Calisto MT" w:hAnsi="Calisto MT"/>
                        <w:sz w:val="18"/>
                        <w:szCs w:val="18"/>
                        <w:lang w:val="en-US"/>
                      </w:rPr>
                      <w:t xml:space="preserve"> tel. 091405108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07CA8EA" wp14:editId="6968D420">
          <wp:simplePos x="0" y="0"/>
          <wp:positionH relativeFrom="column">
            <wp:posOffset>-619665</wp:posOffset>
          </wp:positionH>
          <wp:positionV relativeFrom="paragraph">
            <wp:posOffset>-180340</wp:posOffset>
          </wp:positionV>
          <wp:extent cx="7311885" cy="1923940"/>
          <wp:effectExtent l="0" t="0" r="3810" b="63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 Intestazione My v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3871" cy="1924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A14CE"/>
    <w:multiLevelType w:val="hybridMultilevel"/>
    <w:tmpl w:val="940034BC"/>
    <w:lvl w:ilvl="0" w:tplc="0410000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700"/>
        </w:tabs>
        <w:ind w:left="7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420"/>
        </w:tabs>
        <w:ind w:left="8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140"/>
        </w:tabs>
        <w:ind w:left="9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860"/>
        </w:tabs>
        <w:ind w:left="9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580"/>
        </w:tabs>
        <w:ind w:left="10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300"/>
        </w:tabs>
        <w:ind w:left="11300" w:hanging="360"/>
      </w:pPr>
      <w:rPr>
        <w:rFonts w:ascii="Wingdings" w:hAnsi="Wingdings" w:hint="default"/>
      </w:rPr>
    </w:lvl>
  </w:abstractNum>
  <w:abstractNum w:abstractNumId="2">
    <w:nsid w:val="0A6871BF"/>
    <w:multiLevelType w:val="hybridMultilevel"/>
    <w:tmpl w:val="16F4D1E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D5768C3"/>
    <w:multiLevelType w:val="hybridMultilevel"/>
    <w:tmpl w:val="C2445914"/>
    <w:lvl w:ilvl="0" w:tplc="FB9AEACE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5F14E6"/>
    <w:multiLevelType w:val="hybridMultilevel"/>
    <w:tmpl w:val="E8B298A8"/>
    <w:lvl w:ilvl="0" w:tplc="E4367656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3320E6E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5F7E16"/>
    <w:multiLevelType w:val="hybridMultilevel"/>
    <w:tmpl w:val="DE04DA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BA47EF"/>
    <w:multiLevelType w:val="hybridMultilevel"/>
    <w:tmpl w:val="19366BA4"/>
    <w:lvl w:ilvl="0" w:tplc="0410000F">
      <w:start w:val="1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15B14"/>
    <w:multiLevelType w:val="hybridMultilevel"/>
    <w:tmpl w:val="984E7C00"/>
    <w:lvl w:ilvl="0" w:tplc="E34A2A62">
      <w:start w:val="1"/>
      <w:numFmt w:val="bullet"/>
      <w:pStyle w:val="gelencofrecce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9935A1"/>
    <w:multiLevelType w:val="hybridMultilevel"/>
    <w:tmpl w:val="5E00BAD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2FD3796D"/>
    <w:multiLevelType w:val="hybridMultilevel"/>
    <w:tmpl w:val="3ECC68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15801"/>
    <w:multiLevelType w:val="hybridMultilevel"/>
    <w:tmpl w:val="DE14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8455F"/>
    <w:multiLevelType w:val="hybridMultilevel"/>
    <w:tmpl w:val="0264260A"/>
    <w:lvl w:ilvl="0" w:tplc="18A6F1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282DF3"/>
    <w:multiLevelType w:val="hybridMultilevel"/>
    <w:tmpl w:val="27F65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A6887"/>
    <w:multiLevelType w:val="hybridMultilevel"/>
    <w:tmpl w:val="88103D98"/>
    <w:lvl w:ilvl="0" w:tplc="733C205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390DD1"/>
    <w:multiLevelType w:val="hybridMultilevel"/>
    <w:tmpl w:val="57C22B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3D249B"/>
    <w:multiLevelType w:val="hybridMultilevel"/>
    <w:tmpl w:val="1896A2F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4F46B7"/>
    <w:multiLevelType w:val="hybridMultilevel"/>
    <w:tmpl w:val="CFC65A90"/>
    <w:lvl w:ilvl="0" w:tplc="868C3F32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B15EF9"/>
    <w:multiLevelType w:val="hybridMultilevel"/>
    <w:tmpl w:val="619E7582"/>
    <w:lvl w:ilvl="0" w:tplc="3ACA9F4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8D4BF3"/>
    <w:multiLevelType w:val="hybridMultilevel"/>
    <w:tmpl w:val="D7D81E22"/>
    <w:lvl w:ilvl="0" w:tplc="0410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625932F4"/>
    <w:multiLevelType w:val="singleLevel"/>
    <w:tmpl w:val="CF5C8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CEE4810"/>
    <w:multiLevelType w:val="hybridMultilevel"/>
    <w:tmpl w:val="A8C87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33902"/>
    <w:multiLevelType w:val="hybridMultilevel"/>
    <w:tmpl w:val="0D1C6A9E"/>
    <w:lvl w:ilvl="0" w:tplc="AE382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DA40B9"/>
    <w:multiLevelType w:val="hybridMultilevel"/>
    <w:tmpl w:val="DBF042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A6A5B"/>
    <w:multiLevelType w:val="hybridMultilevel"/>
    <w:tmpl w:val="E6140D5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1"/>
  </w:num>
  <w:num w:numId="5">
    <w:abstractNumId w:val="22"/>
  </w:num>
  <w:num w:numId="6">
    <w:abstractNumId w:val="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0"/>
  </w:num>
  <w:num w:numId="11">
    <w:abstractNumId w:val="14"/>
  </w:num>
  <w:num w:numId="12">
    <w:abstractNumId w:val="13"/>
  </w:num>
  <w:num w:numId="13">
    <w:abstractNumId w:val="23"/>
  </w:num>
  <w:num w:numId="14">
    <w:abstractNumId w:val="2"/>
  </w:num>
  <w:num w:numId="15">
    <w:abstractNumId w:val="1"/>
  </w:num>
  <w:num w:numId="16">
    <w:abstractNumId w:val="19"/>
  </w:num>
  <w:num w:numId="17">
    <w:abstractNumId w:val="17"/>
  </w:num>
  <w:num w:numId="18">
    <w:abstractNumId w:val="21"/>
  </w:num>
  <w:num w:numId="19">
    <w:abstractNumId w:val="12"/>
  </w:num>
  <w:num w:numId="20">
    <w:abstractNumId w:val="9"/>
  </w:num>
  <w:num w:numId="21">
    <w:abstractNumId w:val="16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A3"/>
    <w:rsid w:val="00003D76"/>
    <w:rsid w:val="000160F8"/>
    <w:rsid w:val="0002121F"/>
    <w:rsid w:val="000230D7"/>
    <w:rsid w:val="00025EEA"/>
    <w:rsid w:val="000311CA"/>
    <w:rsid w:val="00033144"/>
    <w:rsid w:val="00037A41"/>
    <w:rsid w:val="000463B6"/>
    <w:rsid w:val="00047A32"/>
    <w:rsid w:val="00056A31"/>
    <w:rsid w:val="00060967"/>
    <w:rsid w:val="000616C3"/>
    <w:rsid w:val="00073389"/>
    <w:rsid w:val="000773EE"/>
    <w:rsid w:val="0008302E"/>
    <w:rsid w:val="00086E23"/>
    <w:rsid w:val="00092B41"/>
    <w:rsid w:val="000A26B1"/>
    <w:rsid w:val="000C0065"/>
    <w:rsid w:val="000C2012"/>
    <w:rsid w:val="000D5778"/>
    <w:rsid w:val="000E04D5"/>
    <w:rsid w:val="000E723F"/>
    <w:rsid w:val="000F1341"/>
    <w:rsid w:val="000F3A27"/>
    <w:rsid w:val="00110F16"/>
    <w:rsid w:val="00111D47"/>
    <w:rsid w:val="00115780"/>
    <w:rsid w:val="00116F52"/>
    <w:rsid w:val="00125E03"/>
    <w:rsid w:val="00126B6B"/>
    <w:rsid w:val="00143961"/>
    <w:rsid w:val="00147ED9"/>
    <w:rsid w:val="00156755"/>
    <w:rsid w:val="00157048"/>
    <w:rsid w:val="00162494"/>
    <w:rsid w:val="00162F43"/>
    <w:rsid w:val="001720E4"/>
    <w:rsid w:val="00174B07"/>
    <w:rsid w:val="00176979"/>
    <w:rsid w:val="00183416"/>
    <w:rsid w:val="001834BE"/>
    <w:rsid w:val="00193334"/>
    <w:rsid w:val="00193651"/>
    <w:rsid w:val="001974A7"/>
    <w:rsid w:val="001B104E"/>
    <w:rsid w:val="001C17FD"/>
    <w:rsid w:val="001C402E"/>
    <w:rsid w:val="001F1ECB"/>
    <w:rsid w:val="00203819"/>
    <w:rsid w:val="00203F90"/>
    <w:rsid w:val="002414F1"/>
    <w:rsid w:val="00241D20"/>
    <w:rsid w:val="00251E2C"/>
    <w:rsid w:val="00260272"/>
    <w:rsid w:val="00262C99"/>
    <w:rsid w:val="00266842"/>
    <w:rsid w:val="002700C7"/>
    <w:rsid w:val="00270477"/>
    <w:rsid w:val="00280C3B"/>
    <w:rsid w:val="002874B9"/>
    <w:rsid w:val="00291CBB"/>
    <w:rsid w:val="002960E8"/>
    <w:rsid w:val="002A10A4"/>
    <w:rsid w:val="002A136D"/>
    <w:rsid w:val="002A1C3D"/>
    <w:rsid w:val="002A37E5"/>
    <w:rsid w:val="002B6633"/>
    <w:rsid w:val="002D349C"/>
    <w:rsid w:val="002D6512"/>
    <w:rsid w:val="002E2513"/>
    <w:rsid w:val="003015AD"/>
    <w:rsid w:val="00310137"/>
    <w:rsid w:val="00315A0E"/>
    <w:rsid w:val="003166CB"/>
    <w:rsid w:val="00321AD2"/>
    <w:rsid w:val="00331033"/>
    <w:rsid w:val="00335FB5"/>
    <w:rsid w:val="00342CFA"/>
    <w:rsid w:val="00356D75"/>
    <w:rsid w:val="00356EE2"/>
    <w:rsid w:val="003570C8"/>
    <w:rsid w:val="00397B98"/>
    <w:rsid w:val="003A0A66"/>
    <w:rsid w:val="003A3634"/>
    <w:rsid w:val="003A383C"/>
    <w:rsid w:val="003A5634"/>
    <w:rsid w:val="003A6477"/>
    <w:rsid w:val="003B0775"/>
    <w:rsid w:val="003B46CE"/>
    <w:rsid w:val="003B4D14"/>
    <w:rsid w:val="003B748A"/>
    <w:rsid w:val="003C3012"/>
    <w:rsid w:val="003D66A4"/>
    <w:rsid w:val="003D6D7D"/>
    <w:rsid w:val="003D6E10"/>
    <w:rsid w:val="003E05BA"/>
    <w:rsid w:val="003E0858"/>
    <w:rsid w:val="003E296F"/>
    <w:rsid w:val="003F2E8B"/>
    <w:rsid w:val="003F3BB1"/>
    <w:rsid w:val="004069FF"/>
    <w:rsid w:val="004102F3"/>
    <w:rsid w:val="004110F1"/>
    <w:rsid w:val="00412050"/>
    <w:rsid w:val="0041220E"/>
    <w:rsid w:val="00413ABC"/>
    <w:rsid w:val="00416DC5"/>
    <w:rsid w:val="004211FD"/>
    <w:rsid w:val="00424548"/>
    <w:rsid w:val="00424AA4"/>
    <w:rsid w:val="0043291A"/>
    <w:rsid w:val="00453EE9"/>
    <w:rsid w:val="004547BA"/>
    <w:rsid w:val="00461C0A"/>
    <w:rsid w:val="00463321"/>
    <w:rsid w:val="00473081"/>
    <w:rsid w:val="0048077D"/>
    <w:rsid w:val="00482C43"/>
    <w:rsid w:val="004902E7"/>
    <w:rsid w:val="004A103C"/>
    <w:rsid w:val="004A1CCE"/>
    <w:rsid w:val="004A29AA"/>
    <w:rsid w:val="004B0D29"/>
    <w:rsid w:val="004B3142"/>
    <w:rsid w:val="004B58ED"/>
    <w:rsid w:val="004C1CB7"/>
    <w:rsid w:val="004C3972"/>
    <w:rsid w:val="004D0445"/>
    <w:rsid w:val="004D1F8F"/>
    <w:rsid w:val="004D21A5"/>
    <w:rsid w:val="004F3646"/>
    <w:rsid w:val="004F6BB9"/>
    <w:rsid w:val="00514B72"/>
    <w:rsid w:val="00516252"/>
    <w:rsid w:val="00522C77"/>
    <w:rsid w:val="005238F4"/>
    <w:rsid w:val="005247BD"/>
    <w:rsid w:val="00540F19"/>
    <w:rsid w:val="00546F3B"/>
    <w:rsid w:val="00550DA8"/>
    <w:rsid w:val="00554D08"/>
    <w:rsid w:val="005578FB"/>
    <w:rsid w:val="0056473C"/>
    <w:rsid w:val="005663C2"/>
    <w:rsid w:val="005764C6"/>
    <w:rsid w:val="00581C10"/>
    <w:rsid w:val="00586D19"/>
    <w:rsid w:val="00593CE5"/>
    <w:rsid w:val="00594CEA"/>
    <w:rsid w:val="00595808"/>
    <w:rsid w:val="005A0F6B"/>
    <w:rsid w:val="005A19FC"/>
    <w:rsid w:val="005A20C2"/>
    <w:rsid w:val="005A2377"/>
    <w:rsid w:val="005A43C5"/>
    <w:rsid w:val="005C47DD"/>
    <w:rsid w:val="005D14F0"/>
    <w:rsid w:val="005D1951"/>
    <w:rsid w:val="005D6A84"/>
    <w:rsid w:val="005E1260"/>
    <w:rsid w:val="005E1288"/>
    <w:rsid w:val="005E3313"/>
    <w:rsid w:val="005E4225"/>
    <w:rsid w:val="005E4E25"/>
    <w:rsid w:val="005E53EA"/>
    <w:rsid w:val="005E7470"/>
    <w:rsid w:val="005F1B44"/>
    <w:rsid w:val="005F2A47"/>
    <w:rsid w:val="005F4E25"/>
    <w:rsid w:val="005F7772"/>
    <w:rsid w:val="00602E5E"/>
    <w:rsid w:val="00621D6E"/>
    <w:rsid w:val="00621EDF"/>
    <w:rsid w:val="006232EC"/>
    <w:rsid w:val="0062456B"/>
    <w:rsid w:val="00626336"/>
    <w:rsid w:val="006270B5"/>
    <w:rsid w:val="006405D7"/>
    <w:rsid w:val="00642771"/>
    <w:rsid w:val="00653E7F"/>
    <w:rsid w:val="006552C3"/>
    <w:rsid w:val="006816A5"/>
    <w:rsid w:val="00684BB4"/>
    <w:rsid w:val="006A269C"/>
    <w:rsid w:val="006A7103"/>
    <w:rsid w:val="006B78D8"/>
    <w:rsid w:val="006C1A2F"/>
    <w:rsid w:val="006C5512"/>
    <w:rsid w:val="006C785E"/>
    <w:rsid w:val="006D38C1"/>
    <w:rsid w:val="006D6CFB"/>
    <w:rsid w:val="006E4549"/>
    <w:rsid w:val="006E701C"/>
    <w:rsid w:val="007076C8"/>
    <w:rsid w:val="00711E3D"/>
    <w:rsid w:val="0073233D"/>
    <w:rsid w:val="00732F2D"/>
    <w:rsid w:val="00736356"/>
    <w:rsid w:val="00737610"/>
    <w:rsid w:val="007525DB"/>
    <w:rsid w:val="00756A18"/>
    <w:rsid w:val="00761871"/>
    <w:rsid w:val="00763204"/>
    <w:rsid w:val="00766C56"/>
    <w:rsid w:val="00780E76"/>
    <w:rsid w:val="00784BDE"/>
    <w:rsid w:val="0078597D"/>
    <w:rsid w:val="0079561A"/>
    <w:rsid w:val="007A0086"/>
    <w:rsid w:val="007A37E6"/>
    <w:rsid w:val="007B18D6"/>
    <w:rsid w:val="007C096C"/>
    <w:rsid w:val="007C1E0B"/>
    <w:rsid w:val="007C359E"/>
    <w:rsid w:val="007D0BA9"/>
    <w:rsid w:val="007D1286"/>
    <w:rsid w:val="007D418F"/>
    <w:rsid w:val="007F7A34"/>
    <w:rsid w:val="0080566B"/>
    <w:rsid w:val="008059D8"/>
    <w:rsid w:val="008121C3"/>
    <w:rsid w:val="00820230"/>
    <w:rsid w:val="00821126"/>
    <w:rsid w:val="0083270B"/>
    <w:rsid w:val="00847D7A"/>
    <w:rsid w:val="00856DAD"/>
    <w:rsid w:val="00866FAB"/>
    <w:rsid w:val="00873AA4"/>
    <w:rsid w:val="008815AF"/>
    <w:rsid w:val="00883045"/>
    <w:rsid w:val="008871E1"/>
    <w:rsid w:val="00887DA6"/>
    <w:rsid w:val="008903ED"/>
    <w:rsid w:val="008919D1"/>
    <w:rsid w:val="0089273D"/>
    <w:rsid w:val="008A133A"/>
    <w:rsid w:val="008C11A2"/>
    <w:rsid w:val="008C67F9"/>
    <w:rsid w:val="008D0BB1"/>
    <w:rsid w:val="008D5EB1"/>
    <w:rsid w:val="008E643E"/>
    <w:rsid w:val="008F0D17"/>
    <w:rsid w:val="008F2D1F"/>
    <w:rsid w:val="00903308"/>
    <w:rsid w:val="00921F44"/>
    <w:rsid w:val="00924EEE"/>
    <w:rsid w:val="009307A0"/>
    <w:rsid w:val="00930E7D"/>
    <w:rsid w:val="00936AF7"/>
    <w:rsid w:val="00961FF5"/>
    <w:rsid w:val="00970AD6"/>
    <w:rsid w:val="0097597E"/>
    <w:rsid w:val="00980704"/>
    <w:rsid w:val="00995E49"/>
    <w:rsid w:val="009A65A0"/>
    <w:rsid w:val="009A663A"/>
    <w:rsid w:val="009A7AEF"/>
    <w:rsid w:val="009B47D9"/>
    <w:rsid w:val="009C302B"/>
    <w:rsid w:val="009C33D5"/>
    <w:rsid w:val="009E48E3"/>
    <w:rsid w:val="009E547E"/>
    <w:rsid w:val="009E5564"/>
    <w:rsid w:val="009E75FD"/>
    <w:rsid w:val="009F32B7"/>
    <w:rsid w:val="00A001E5"/>
    <w:rsid w:val="00A058C0"/>
    <w:rsid w:val="00A05E2E"/>
    <w:rsid w:val="00A12E55"/>
    <w:rsid w:val="00A1412F"/>
    <w:rsid w:val="00A14BA5"/>
    <w:rsid w:val="00A254EC"/>
    <w:rsid w:val="00A269E7"/>
    <w:rsid w:val="00A27767"/>
    <w:rsid w:val="00A3281B"/>
    <w:rsid w:val="00A40197"/>
    <w:rsid w:val="00A43E3F"/>
    <w:rsid w:val="00A43ED6"/>
    <w:rsid w:val="00A45574"/>
    <w:rsid w:val="00A641EE"/>
    <w:rsid w:val="00A752EF"/>
    <w:rsid w:val="00A7549D"/>
    <w:rsid w:val="00A9231D"/>
    <w:rsid w:val="00A92352"/>
    <w:rsid w:val="00A92574"/>
    <w:rsid w:val="00A97F3A"/>
    <w:rsid w:val="00AB4E33"/>
    <w:rsid w:val="00AC2B18"/>
    <w:rsid w:val="00AC5499"/>
    <w:rsid w:val="00AF19EA"/>
    <w:rsid w:val="00AF779A"/>
    <w:rsid w:val="00B05B20"/>
    <w:rsid w:val="00B11E77"/>
    <w:rsid w:val="00B134C4"/>
    <w:rsid w:val="00B15D94"/>
    <w:rsid w:val="00B37D5E"/>
    <w:rsid w:val="00B4259F"/>
    <w:rsid w:val="00B55617"/>
    <w:rsid w:val="00B62477"/>
    <w:rsid w:val="00B62A7E"/>
    <w:rsid w:val="00B6698A"/>
    <w:rsid w:val="00B7047C"/>
    <w:rsid w:val="00B758A3"/>
    <w:rsid w:val="00B7602D"/>
    <w:rsid w:val="00B76BC3"/>
    <w:rsid w:val="00B85350"/>
    <w:rsid w:val="00B85F82"/>
    <w:rsid w:val="00B93E21"/>
    <w:rsid w:val="00B96453"/>
    <w:rsid w:val="00BA2BB0"/>
    <w:rsid w:val="00BA7836"/>
    <w:rsid w:val="00BB1CC1"/>
    <w:rsid w:val="00BB1E52"/>
    <w:rsid w:val="00BC4348"/>
    <w:rsid w:val="00BD0AA5"/>
    <w:rsid w:val="00BD2267"/>
    <w:rsid w:val="00BD2CE4"/>
    <w:rsid w:val="00BD7EA2"/>
    <w:rsid w:val="00BE2AA7"/>
    <w:rsid w:val="00BE3C2B"/>
    <w:rsid w:val="00BE403D"/>
    <w:rsid w:val="00BE6C9A"/>
    <w:rsid w:val="00BF1779"/>
    <w:rsid w:val="00BF1BF4"/>
    <w:rsid w:val="00BF265E"/>
    <w:rsid w:val="00C04FC0"/>
    <w:rsid w:val="00C07E82"/>
    <w:rsid w:val="00C418A3"/>
    <w:rsid w:val="00C41AB1"/>
    <w:rsid w:val="00C424A8"/>
    <w:rsid w:val="00C47B2A"/>
    <w:rsid w:val="00C5230C"/>
    <w:rsid w:val="00C533AE"/>
    <w:rsid w:val="00C62D72"/>
    <w:rsid w:val="00C81099"/>
    <w:rsid w:val="00C8274A"/>
    <w:rsid w:val="00C9015D"/>
    <w:rsid w:val="00C91FB3"/>
    <w:rsid w:val="00C963C4"/>
    <w:rsid w:val="00CA3CBE"/>
    <w:rsid w:val="00CB114E"/>
    <w:rsid w:val="00CB1DFA"/>
    <w:rsid w:val="00CB2CB0"/>
    <w:rsid w:val="00CC2050"/>
    <w:rsid w:val="00CC22E3"/>
    <w:rsid w:val="00CC4DCD"/>
    <w:rsid w:val="00CC6384"/>
    <w:rsid w:val="00CD0B90"/>
    <w:rsid w:val="00CD7BC3"/>
    <w:rsid w:val="00CE103E"/>
    <w:rsid w:val="00CF4513"/>
    <w:rsid w:val="00CF45D5"/>
    <w:rsid w:val="00D0436B"/>
    <w:rsid w:val="00D053CD"/>
    <w:rsid w:val="00D13CB1"/>
    <w:rsid w:val="00D2042A"/>
    <w:rsid w:val="00D24FE6"/>
    <w:rsid w:val="00D41666"/>
    <w:rsid w:val="00D45DC2"/>
    <w:rsid w:val="00D71D90"/>
    <w:rsid w:val="00D77B66"/>
    <w:rsid w:val="00D8214D"/>
    <w:rsid w:val="00D85196"/>
    <w:rsid w:val="00D945D9"/>
    <w:rsid w:val="00D9536E"/>
    <w:rsid w:val="00D9689A"/>
    <w:rsid w:val="00DC1037"/>
    <w:rsid w:val="00DD1DA8"/>
    <w:rsid w:val="00DD5BC7"/>
    <w:rsid w:val="00DD6EC1"/>
    <w:rsid w:val="00DE54CD"/>
    <w:rsid w:val="00DF444A"/>
    <w:rsid w:val="00E01A70"/>
    <w:rsid w:val="00E20E0F"/>
    <w:rsid w:val="00E23358"/>
    <w:rsid w:val="00E411B0"/>
    <w:rsid w:val="00E558CC"/>
    <w:rsid w:val="00E56863"/>
    <w:rsid w:val="00E73056"/>
    <w:rsid w:val="00E77A46"/>
    <w:rsid w:val="00E85FDD"/>
    <w:rsid w:val="00E94826"/>
    <w:rsid w:val="00E97066"/>
    <w:rsid w:val="00ED0B38"/>
    <w:rsid w:val="00ED326E"/>
    <w:rsid w:val="00ED474B"/>
    <w:rsid w:val="00EE6370"/>
    <w:rsid w:val="00EE708C"/>
    <w:rsid w:val="00EF083D"/>
    <w:rsid w:val="00EF4B44"/>
    <w:rsid w:val="00F04D20"/>
    <w:rsid w:val="00F15D9A"/>
    <w:rsid w:val="00F165F8"/>
    <w:rsid w:val="00F17B8D"/>
    <w:rsid w:val="00F205F2"/>
    <w:rsid w:val="00F2352D"/>
    <w:rsid w:val="00F3310B"/>
    <w:rsid w:val="00F407BB"/>
    <w:rsid w:val="00F4756B"/>
    <w:rsid w:val="00F57E99"/>
    <w:rsid w:val="00F62B50"/>
    <w:rsid w:val="00F72F96"/>
    <w:rsid w:val="00F808C5"/>
    <w:rsid w:val="00F93AAB"/>
    <w:rsid w:val="00F95602"/>
    <w:rsid w:val="00FA2D17"/>
    <w:rsid w:val="00FA3D72"/>
    <w:rsid w:val="00FA6B17"/>
    <w:rsid w:val="00FA6C95"/>
    <w:rsid w:val="00FB03F1"/>
    <w:rsid w:val="00FB3B86"/>
    <w:rsid w:val="00FC034E"/>
    <w:rsid w:val="00FC2B78"/>
    <w:rsid w:val="00FC4CD1"/>
    <w:rsid w:val="00FC65AA"/>
    <w:rsid w:val="00FD20FF"/>
    <w:rsid w:val="00FE0ADA"/>
    <w:rsid w:val="00FE64CF"/>
    <w:rsid w:val="00FE652C"/>
    <w:rsid w:val="00FF0632"/>
    <w:rsid w:val="00FF5213"/>
    <w:rsid w:val="00FF789E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477"/>
    <w:pPr>
      <w:spacing w:line="276" w:lineRule="auto"/>
      <w:jc w:val="both"/>
    </w:pPr>
    <w:rPr>
      <w:sz w:val="22"/>
      <w:szCs w:val="22"/>
    </w:rPr>
  </w:style>
  <w:style w:type="paragraph" w:styleId="Titolo1">
    <w:name w:val="heading 1"/>
    <w:aliases w:val="TOC 11"/>
    <w:basedOn w:val="Normale"/>
    <w:next w:val="Normale"/>
    <w:link w:val="Titolo1Carattere"/>
    <w:qFormat/>
    <w:rsid w:val="00270477"/>
    <w:pPr>
      <w:pBdr>
        <w:top w:val="single" w:sz="12" w:space="1" w:color="002060"/>
        <w:left w:val="single" w:sz="12" w:space="0" w:color="002060"/>
        <w:bottom w:val="single" w:sz="12" w:space="0" w:color="002060"/>
        <w:right w:val="single" w:sz="12" w:space="4" w:color="002060"/>
      </w:pBdr>
      <w:shd w:val="clear" w:color="auto" w:fill="B6DDE8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002060"/>
      <w:sz w:val="24"/>
      <w:szCs w:val="20"/>
    </w:rPr>
  </w:style>
  <w:style w:type="paragraph" w:styleId="Titolo2">
    <w:name w:val="heading 2"/>
    <w:aliases w:val="H2"/>
    <w:basedOn w:val="Normale"/>
    <w:next w:val="Normale"/>
    <w:link w:val="Titolo2Carattere"/>
    <w:unhideWhenUsed/>
    <w:qFormat/>
    <w:rsid w:val="00270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70477"/>
    <w:pPr>
      <w:pBdr>
        <w:left w:val="single" w:sz="36" w:space="2" w:color="1F497D"/>
        <w:bottom w:val="single" w:sz="8" w:space="0" w:color="1F497D"/>
      </w:pBdr>
      <w:spacing w:before="200" w:after="100"/>
      <w:ind w:left="144"/>
      <w:contextualSpacing/>
      <w:outlineLvl w:val="2"/>
    </w:pPr>
    <w:rPr>
      <w:rFonts w:ascii="Cambria" w:hAnsi="Cambria"/>
      <w:b/>
      <w:bCs/>
      <w:i/>
      <w:iCs/>
      <w:color w:val="002060"/>
      <w:sz w:val="24"/>
      <w:szCs w:val="20"/>
    </w:rPr>
  </w:style>
  <w:style w:type="paragraph" w:styleId="Titolo4">
    <w:name w:val="heading 4"/>
    <w:basedOn w:val="Normale"/>
    <w:next w:val="Normale"/>
    <w:link w:val="Titolo4Carattere"/>
    <w:unhideWhenUsed/>
    <w:qFormat/>
    <w:rsid w:val="002704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704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70477"/>
    <w:p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70477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70477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70477"/>
    <w:p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aura">
    <w:name w:val="Laura"/>
    <w:basedOn w:val="Titolo1"/>
    <w:link w:val="LauraCarattere"/>
    <w:rsid w:val="00270477"/>
    <w:pPr>
      <w:pBdr>
        <w:top w:val="single" w:sz="12" w:space="2" w:color="002060"/>
      </w:pBdr>
      <w:spacing w:before="0" w:after="0"/>
      <w:ind w:hanging="284"/>
    </w:pPr>
    <w:rPr>
      <w:b w:val="0"/>
      <w:bCs w:val="0"/>
      <w:i w:val="0"/>
      <w:iCs w:val="0"/>
    </w:rPr>
  </w:style>
  <w:style w:type="character" w:customStyle="1" w:styleId="Titolo1Carattere">
    <w:name w:val="Titolo 1 Carattere"/>
    <w:aliases w:val="TOC 11 Carattere"/>
    <w:link w:val="Titolo1"/>
    <w:rsid w:val="00270477"/>
    <w:rPr>
      <w:rFonts w:ascii="Cambria" w:eastAsia="Times New Roman" w:hAnsi="Cambria" w:cs="Arial"/>
      <w:b/>
      <w:bCs/>
      <w:i/>
      <w:iCs/>
      <w:color w:val="002060"/>
      <w:sz w:val="24"/>
      <w:shd w:val="clear" w:color="auto" w:fill="B6DDE8"/>
      <w:lang w:eastAsia="it-IT"/>
    </w:rPr>
  </w:style>
  <w:style w:type="character" w:customStyle="1" w:styleId="LauraCarattere">
    <w:name w:val="Laura Carattere"/>
    <w:link w:val="Laura"/>
    <w:rsid w:val="00270477"/>
    <w:rPr>
      <w:rFonts w:ascii="Cambria" w:eastAsia="Times New Roman" w:hAnsi="Cambria" w:cs="Arial"/>
      <w:b w:val="0"/>
      <w:bCs w:val="0"/>
      <w:i w:val="0"/>
      <w:iCs w:val="0"/>
      <w:color w:val="002060"/>
      <w:sz w:val="24"/>
      <w:shd w:val="clear" w:color="auto" w:fill="B6DDE8"/>
      <w:lang w:eastAsia="it-IT"/>
    </w:rPr>
  </w:style>
  <w:style w:type="character" w:customStyle="1" w:styleId="Titolo2Carattere">
    <w:name w:val="Titolo 2 Carattere"/>
    <w:aliases w:val="H2 Carattere"/>
    <w:link w:val="Titolo2"/>
    <w:rsid w:val="00270477"/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rsid w:val="00270477"/>
    <w:rPr>
      <w:rFonts w:ascii="Cambria" w:eastAsia="Times New Roman" w:hAnsi="Cambria"/>
      <w:b/>
      <w:bCs/>
      <w:i/>
      <w:iCs/>
      <w:color w:val="002060"/>
      <w:sz w:val="24"/>
      <w:lang w:eastAsia="it-IT"/>
    </w:rPr>
  </w:style>
  <w:style w:type="character" w:customStyle="1" w:styleId="Titolo4Carattere">
    <w:name w:val="Titolo 4 Carattere"/>
    <w:link w:val="Titolo4"/>
    <w:rsid w:val="00270477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link w:val="Titolo5"/>
    <w:uiPriority w:val="9"/>
    <w:rsid w:val="00270477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link w:val="Titolo6"/>
    <w:uiPriority w:val="9"/>
    <w:rsid w:val="00270477"/>
    <w:rPr>
      <w:rFonts w:ascii="Calibri" w:eastAsia="Times New Roman" w:hAnsi="Calibri" w:cs="Times New Roman"/>
      <w:b/>
      <w:bCs/>
      <w:sz w:val="22"/>
      <w:szCs w:val="22"/>
      <w:lang w:eastAsia="it-IT"/>
    </w:rPr>
  </w:style>
  <w:style w:type="character" w:customStyle="1" w:styleId="Titolo7Carattere">
    <w:name w:val="Titolo 7 Carattere"/>
    <w:link w:val="Titolo7"/>
    <w:uiPriority w:val="9"/>
    <w:rsid w:val="00270477"/>
    <w:rPr>
      <w:rFonts w:eastAsia="Times New Roman"/>
      <w:sz w:val="24"/>
      <w:szCs w:val="24"/>
      <w:lang w:eastAsia="it-IT"/>
    </w:rPr>
  </w:style>
  <w:style w:type="character" w:customStyle="1" w:styleId="Titolo8Carattere">
    <w:name w:val="Titolo 8 Carattere"/>
    <w:link w:val="Titolo8"/>
    <w:uiPriority w:val="9"/>
    <w:rsid w:val="00270477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link w:val="Titolo9"/>
    <w:uiPriority w:val="9"/>
    <w:rsid w:val="00270477"/>
    <w:rPr>
      <w:rFonts w:ascii="Cambria" w:eastAsia="Times New Roman" w:hAnsi="Cambria" w:cs="Times New Roman"/>
      <w:sz w:val="22"/>
      <w:szCs w:val="22"/>
      <w:lang w:eastAsia="it-IT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270477"/>
  </w:style>
  <w:style w:type="paragraph" w:styleId="Intestazione">
    <w:name w:val="header"/>
    <w:basedOn w:val="Normale"/>
    <w:link w:val="IntestazioneCarattere"/>
    <w:uiPriority w:val="99"/>
    <w:rsid w:val="002704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70477"/>
    <w:rPr>
      <w:rFonts w:eastAsia="Times New Roman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rsid w:val="00270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270477"/>
    <w:rPr>
      <w:rFonts w:eastAsia="Times New Roman"/>
      <w:sz w:val="22"/>
      <w:szCs w:val="22"/>
      <w:lang w:eastAsia="it-IT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70477"/>
    <w:rPr>
      <w:b/>
      <w:bCs/>
      <w:sz w:val="20"/>
      <w:szCs w:val="20"/>
    </w:rPr>
  </w:style>
  <w:style w:type="character" w:styleId="Numeropagina">
    <w:name w:val="page number"/>
    <w:basedOn w:val="Carpredefinitoparagrafo"/>
    <w:rsid w:val="00270477"/>
  </w:style>
  <w:style w:type="paragraph" w:styleId="Titolo">
    <w:name w:val="Title"/>
    <w:basedOn w:val="Normale"/>
    <w:link w:val="TitoloCarattere"/>
    <w:qFormat/>
    <w:rsid w:val="0027047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477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semiHidden/>
    <w:rsid w:val="00270477"/>
    <w:pPr>
      <w:widowControl w:val="0"/>
    </w:pPr>
    <w:rPr>
      <w:color w:val="000000"/>
      <w:szCs w:val="20"/>
    </w:rPr>
  </w:style>
  <w:style w:type="character" w:customStyle="1" w:styleId="CorpotestoCarattere">
    <w:name w:val="Corpo testo Carattere"/>
    <w:link w:val="Corpotesto"/>
    <w:semiHidden/>
    <w:rsid w:val="00270477"/>
    <w:rPr>
      <w:rFonts w:eastAsia="Times New Roman"/>
      <w:color w:val="000000"/>
      <w:sz w:val="2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047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270477"/>
    <w:rPr>
      <w:rFonts w:ascii="Cambria" w:eastAsia="Times New Roman" w:hAnsi="Cambria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27047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270477"/>
    <w:rPr>
      <w:rFonts w:eastAsia="Times New Roman"/>
      <w:sz w:val="22"/>
      <w:szCs w:val="22"/>
      <w:lang w:eastAsia="it-IT"/>
    </w:rPr>
  </w:style>
  <w:style w:type="character" w:styleId="Collegamentoipertestuale">
    <w:name w:val="Hyperlink"/>
    <w:uiPriority w:val="99"/>
    <w:unhideWhenUsed/>
    <w:rsid w:val="00270477"/>
    <w:rPr>
      <w:color w:val="0000FF"/>
      <w:u w:val="single"/>
    </w:rPr>
  </w:style>
  <w:style w:type="character" w:styleId="Enfasigrassetto">
    <w:name w:val="Strong"/>
    <w:uiPriority w:val="22"/>
    <w:qFormat/>
    <w:rsid w:val="00270477"/>
    <w:rPr>
      <w:b/>
      <w:bCs/>
      <w:spacing w:val="0"/>
    </w:rPr>
  </w:style>
  <w:style w:type="character" w:styleId="Enfasicorsivo">
    <w:name w:val="Emphasis"/>
    <w:uiPriority w:val="20"/>
    <w:qFormat/>
    <w:rsid w:val="00270477"/>
    <w:rPr>
      <w:i/>
      <w:iCs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70477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270477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270477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47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70477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270477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70477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70477"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sid w:val="00270477"/>
    <w:rPr>
      <w:rFonts w:eastAsia="Times New Roman"/>
      <w:i/>
      <w:iCs/>
      <w:color w:val="000000"/>
      <w:sz w:val="22"/>
      <w:szCs w:val="22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04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270477"/>
    <w:rPr>
      <w:rFonts w:eastAsia="Times New Roman"/>
      <w:b/>
      <w:bCs/>
      <w:i/>
      <w:iCs/>
      <w:color w:val="4F81BD"/>
      <w:sz w:val="22"/>
      <w:szCs w:val="22"/>
      <w:lang w:eastAsia="it-IT"/>
    </w:rPr>
  </w:style>
  <w:style w:type="character" w:styleId="Enfasidelicata">
    <w:name w:val="Subtle Emphasis"/>
    <w:uiPriority w:val="19"/>
    <w:qFormat/>
    <w:rsid w:val="00270477"/>
    <w:rPr>
      <w:rFonts w:ascii="Cambria" w:eastAsia="Times New Roman" w:hAnsi="Cambria" w:cs="Times New Roman"/>
      <w:i/>
      <w:iCs/>
      <w:color w:val="1F497D"/>
    </w:rPr>
  </w:style>
  <w:style w:type="character" w:styleId="Enfasiintensa">
    <w:name w:val="Intense Emphasis"/>
    <w:uiPriority w:val="21"/>
    <w:qFormat/>
    <w:rsid w:val="00270477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270477"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sid w:val="00270477"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sid w:val="00270477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7047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contextualSpacing w:val="0"/>
      <w:jc w:val="left"/>
      <w:outlineLvl w:val="9"/>
    </w:pPr>
    <w:rPr>
      <w:i w:val="0"/>
      <w:iCs w:val="0"/>
      <w:color w:val="auto"/>
      <w:kern w:val="32"/>
      <w:sz w:val="32"/>
      <w:szCs w:val="32"/>
    </w:rPr>
  </w:style>
  <w:style w:type="paragraph" w:customStyle="1" w:styleId="g-normale">
    <w:name w:val="g-normale"/>
    <w:basedOn w:val="NormaleWeb"/>
    <w:autoRedefine/>
    <w:uiPriority w:val="99"/>
    <w:rsid w:val="009E75FD"/>
    <w:pPr>
      <w:widowControl w:val="0"/>
      <w:spacing w:after="60" w:line="360" w:lineRule="auto"/>
    </w:pPr>
    <w:rPr>
      <w:rFonts w:cs="Arial"/>
    </w:rPr>
  </w:style>
  <w:style w:type="paragraph" w:customStyle="1" w:styleId="gTITOLO5">
    <w:name w:val="gTITOLO5"/>
    <w:basedOn w:val="Titolo5"/>
    <w:next w:val="Normale"/>
    <w:autoRedefine/>
    <w:uiPriority w:val="99"/>
    <w:rsid w:val="009E75F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/>
    </w:pPr>
    <w:rPr>
      <w:rFonts w:ascii="Arial" w:hAnsi="Arial" w:cs="Arial"/>
      <w:i w:val="0"/>
      <w:iCs w:val="0"/>
      <w:color w:val="000000"/>
      <w:sz w:val="24"/>
      <w:szCs w:val="24"/>
    </w:rPr>
  </w:style>
  <w:style w:type="paragraph" w:customStyle="1" w:styleId="Default1">
    <w:name w:val="Default1"/>
    <w:basedOn w:val="Normale"/>
    <w:next w:val="Normale"/>
    <w:uiPriority w:val="99"/>
    <w:rsid w:val="009E75FD"/>
    <w:pPr>
      <w:autoSpaceDE w:val="0"/>
      <w:autoSpaceDN w:val="0"/>
      <w:adjustRightInd w:val="0"/>
    </w:pPr>
    <w:rPr>
      <w:rFonts w:ascii="Verdana" w:eastAsia="Calibri" w:hAnsi="Verdana"/>
      <w:szCs w:val="24"/>
    </w:rPr>
  </w:style>
  <w:style w:type="paragraph" w:customStyle="1" w:styleId="Default">
    <w:name w:val="Default"/>
    <w:rsid w:val="009E75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gTITOLO4">
    <w:name w:val="gTITOLO4"/>
    <w:basedOn w:val="Titolo4"/>
    <w:autoRedefine/>
    <w:uiPriority w:val="99"/>
    <w:rsid w:val="009E75FD"/>
    <w:pPr>
      <w:widowControl w:val="0"/>
      <w:spacing w:before="60"/>
    </w:pPr>
    <w:rPr>
      <w:rFonts w:ascii="Verdana" w:hAnsi="Verdana" w:cs="Verdana"/>
      <w:smallCaps/>
      <w:color w:val="174D7F"/>
      <w:sz w:val="32"/>
      <w:szCs w:val="32"/>
    </w:rPr>
  </w:style>
  <w:style w:type="paragraph" w:customStyle="1" w:styleId="gelencofrecce">
    <w:name w:val="gelencofrecce"/>
    <w:basedOn w:val="Normale"/>
    <w:next w:val="Normale"/>
    <w:autoRedefine/>
    <w:uiPriority w:val="99"/>
    <w:rsid w:val="009E75FD"/>
    <w:pPr>
      <w:widowControl w:val="0"/>
      <w:numPr>
        <w:numId w:val="1"/>
      </w:numPr>
      <w:spacing w:after="60"/>
    </w:pPr>
    <w:rPr>
      <w:rFonts w:ascii="Arial" w:hAnsi="Arial" w:cs="Arial"/>
      <w:color w:val="000000"/>
      <w:sz w:val="20"/>
    </w:rPr>
  </w:style>
  <w:style w:type="paragraph" w:customStyle="1" w:styleId="gtit">
    <w:name w:val="gtit"/>
    <w:basedOn w:val="g-normale"/>
    <w:next w:val="g-normale"/>
    <w:autoRedefine/>
    <w:uiPriority w:val="99"/>
    <w:rsid w:val="009E75FD"/>
    <w:pPr>
      <w:spacing w:line="240" w:lineRule="auto"/>
    </w:pPr>
    <w:rPr>
      <w:b/>
      <w:bCs/>
    </w:rPr>
  </w:style>
  <w:style w:type="paragraph" w:customStyle="1" w:styleId="privacy">
    <w:name w:val="privacy"/>
    <w:basedOn w:val="Normale"/>
    <w:rsid w:val="009E75FD"/>
    <w:rPr>
      <w:b/>
      <w:bCs/>
      <w:smallCaps/>
    </w:rPr>
  </w:style>
  <w:style w:type="paragraph" w:styleId="Rientrocorpodeltesto">
    <w:name w:val="Body Text Indent"/>
    <w:basedOn w:val="Normale"/>
    <w:link w:val="RientrocorpodeltestoCarattere"/>
    <w:rsid w:val="00270477"/>
    <w:pPr>
      <w:ind w:left="-59"/>
    </w:pPr>
  </w:style>
  <w:style w:type="character" w:customStyle="1" w:styleId="RientrocorpodeltestoCarattere">
    <w:name w:val="Rientro corpo del testo Carattere"/>
    <w:link w:val="Rientrocorpodeltesto"/>
    <w:rsid w:val="00270477"/>
    <w:rPr>
      <w:rFonts w:eastAsia="Times New Roman"/>
      <w:sz w:val="22"/>
      <w:szCs w:val="22"/>
      <w:lang w:eastAsia="it-IT"/>
    </w:rPr>
  </w:style>
  <w:style w:type="paragraph" w:styleId="Corpodeltesto2">
    <w:name w:val="Body Text 2"/>
    <w:basedOn w:val="Normale"/>
    <w:link w:val="Corpodeltesto2Carattere"/>
    <w:rsid w:val="00270477"/>
    <w:rPr>
      <w:sz w:val="28"/>
      <w:szCs w:val="20"/>
    </w:rPr>
  </w:style>
  <w:style w:type="character" w:customStyle="1" w:styleId="Corpodeltesto2Carattere">
    <w:name w:val="Corpo del testo 2 Carattere"/>
    <w:link w:val="Corpodeltesto2"/>
    <w:rsid w:val="00270477"/>
    <w:rPr>
      <w:rFonts w:eastAsia="Times New Roman"/>
      <w:sz w:val="28"/>
      <w:lang w:eastAsia="it-IT"/>
    </w:rPr>
  </w:style>
  <w:style w:type="paragraph" w:styleId="Corpodeltesto3">
    <w:name w:val="Body Text 3"/>
    <w:basedOn w:val="Normale"/>
    <w:link w:val="Corpodeltesto3Carattere"/>
    <w:rsid w:val="00270477"/>
    <w:rPr>
      <w:color w:val="FF0000"/>
    </w:rPr>
  </w:style>
  <w:style w:type="character" w:customStyle="1" w:styleId="Corpodeltesto3Carattere">
    <w:name w:val="Corpo del testo 3 Carattere"/>
    <w:link w:val="Corpodeltesto3"/>
    <w:rsid w:val="00270477"/>
    <w:rPr>
      <w:rFonts w:eastAsia="Times New Roman"/>
      <w:color w:val="FF0000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51625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B758A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</w:pPr>
    <w:rPr>
      <w:rFonts w:ascii="Times New Roman" w:hAnsi="Times New Roman"/>
      <w:sz w:val="24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758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758A3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basedOn w:val="Carpredefinitoparagrafo"/>
    <w:rsid w:val="00B75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477"/>
    <w:pPr>
      <w:spacing w:line="276" w:lineRule="auto"/>
      <w:jc w:val="both"/>
    </w:pPr>
    <w:rPr>
      <w:sz w:val="22"/>
      <w:szCs w:val="22"/>
    </w:rPr>
  </w:style>
  <w:style w:type="paragraph" w:styleId="Titolo1">
    <w:name w:val="heading 1"/>
    <w:aliases w:val="TOC 11"/>
    <w:basedOn w:val="Normale"/>
    <w:next w:val="Normale"/>
    <w:link w:val="Titolo1Carattere"/>
    <w:qFormat/>
    <w:rsid w:val="00270477"/>
    <w:pPr>
      <w:pBdr>
        <w:top w:val="single" w:sz="12" w:space="1" w:color="002060"/>
        <w:left w:val="single" w:sz="12" w:space="0" w:color="002060"/>
        <w:bottom w:val="single" w:sz="12" w:space="0" w:color="002060"/>
        <w:right w:val="single" w:sz="12" w:space="4" w:color="002060"/>
      </w:pBdr>
      <w:shd w:val="clear" w:color="auto" w:fill="B6DDE8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002060"/>
      <w:sz w:val="24"/>
      <w:szCs w:val="20"/>
    </w:rPr>
  </w:style>
  <w:style w:type="paragraph" w:styleId="Titolo2">
    <w:name w:val="heading 2"/>
    <w:aliases w:val="H2"/>
    <w:basedOn w:val="Normale"/>
    <w:next w:val="Normale"/>
    <w:link w:val="Titolo2Carattere"/>
    <w:unhideWhenUsed/>
    <w:qFormat/>
    <w:rsid w:val="00270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70477"/>
    <w:pPr>
      <w:pBdr>
        <w:left w:val="single" w:sz="36" w:space="2" w:color="1F497D"/>
        <w:bottom w:val="single" w:sz="8" w:space="0" w:color="1F497D"/>
      </w:pBdr>
      <w:spacing w:before="200" w:after="100"/>
      <w:ind w:left="144"/>
      <w:contextualSpacing/>
      <w:outlineLvl w:val="2"/>
    </w:pPr>
    <w:rPr>
      <w:rFonts w:ascii="Cambria" w:hAnsi="Cambria"/>
      <w:b/>
      <w:bCs/>
      <w:i/>
      <w:iCs/>
      <w:color w:val="002060"/>
      <w:sz w:val="24"/>
      <w:szCs w:val="20"/>
    </w:rPr>
  </w:style>
  <w:style w:type="paragraph" w:styleId="Titolo4">
    <w:name w:val="heading 4"/>
    <w:basedOn w:val="Normale"/>
    <w:next w:val="Normale"/>
    <w:link w:val="Titolo4Carattere"/>
    <w:unhideWhenUsed/>
    <w:qFormat/>
    <w:rsid w:val="0027047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704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70477"/>
    <w:p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70477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270477"/>
    <w:p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270477"/>
    <w:pPr>
      <w:spacing w:before="240" w:after="60"/>
      <w:outlineLvl w:val="8"/>
    </w:pPr>
    <w:rPr>
      <w:rFonts w:ascii="Cambria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aura">
    <w:name w:val="Laura"/>
    <w:basedOn w:val="Titolo1"/>
    <w:link w:val="LauraCarattere"/>
    <w:rsid w:val="00270477"/>
    <w:pPr>
      <w:pBdr>
        <w:top w:val="single" w:sz="12" w:space="2" w:color="002060"/>
      </w:pBdr>
      <w:spacing w:before="0" w:after="0"/>
      <w:ind w:hanging="284"/>
    </w:pPr>
    <w:rPr>
      <w:b w:val="0"/>
      <w:bCs w:val="0"/>
      <w:i w:val="0"/>
      <w:iCs w:val="0"/>
    </w:rPr>
  </w:style>
  <w:style w:type="character" w:customStyle="1" w:styleId="Titolo1Carattere">
    <w:name w:val="Titolo 1 Carattere"/>
    <w:aliases w:val="TOC 11 Carattere"/>
    <w:link w:val="Titolo1"/>
    <w:rsid w:val="00270477"/>
    <w:rPr>
      <w:rFonts w:ascii="Cambria" w:eastAsia="Times New Roman" w:hAnsi="Cambria" w:cs="Arial"/>
      <w:b/>
      <w:bCs/>
      <w:i/>
      <w:iCs/>
      <w:color w:val="002060"/>
      <w:sz w:val="24"/>
      <w:shd w:val="clear" w:color="auto" w:fill="B6DDE8"/>
      <w:lang w:eastAsia="it-IT"/>
    </w:rPr>
  </w:style>
  <w:style w:type="character" w:customStyle="1" w:styleId="LauraCarattere">
    <w:name w:val="Laura Carattere"/>
    <w:link w:val="Laura"/>
    <w:rsid w:val="00270477"/>
    <w:rPr>
      <w:rFonts w:ascii="Cambria" w:eastAsia="Times New Roman" w:hAnsi="Cambria" w:cs="Arial"/>
      <w:b w:val="0"/>
      <w:bCs w:val="0"/>
      <w:i w:val="0"/>
      <w:iCs w:val="0"/>
      <w:color w:val="002060"/>
      <w:sz w:val="24"/>
      <w:shd w:val="clear" w:color="auto" w:fill="B6DDE8"/>
      <w:lang w:eastAsia="it-IT"/>
    </w:rPr>
  </w:style>
  <w:style w:type="character" w:customStyle="1" w:styleId="Titolo2Carattere">
    <w:name w:val="Titolo 2 Carattere"/>
    <w:aliases w:val="H2 Carattere"/>
    <w:link w:val="Titolo2"/>
    <w:rsid w:val="00270477"/>
    <w:rPr>
      <w:rFonts w:ascii="Cambria" w:eastAsia="Times New Roman" w:hAnsi="Cambria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rsid w:val="00270477"/>
    <w:rPr>
      <w:rFonts w:ascii="Cambria" w:eastAsia="Times New Roman" w:hAnsi="Cambria"/>
      <w:b/>
      <w:bCs/>
      <w:i/>
      <w:iCs/>
      <w:color w:val="002060"/>
      <w:sz w:val="24"/>
      <w:lang w:eastAsia="it-IT"/>
    </w:rPr>
  </w:style>
  <w:style w:type="character" w:customStyle="1" w:styleId="Titolo4Carattere">
    <w:name w:val="Titolo 4 Carattere"/>
    <w:link w:val="Titolo4"/>
    <w:rsid w:val="00270477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link w:val="Titolo5"/>
    <w:uiPriority w:val="9"/>
    <w:rsid w:val="00270477"/>
    <w:rPr>
      <w:rFonts w:ascii="Calibri" w:eastAsia="Times New Roman" w:hAnsi="Calibri" w:cs="Times New Roman"/>
      <w:b/>
      <w:bCs/>
      <w:i/>
      <w:iCs/>
      <w:sz w:val="26"/>
      <w:szCs w:val="26"/>
      <w:lang w:eastAsia="it-IT"/>
    </w:rPr>
  </w:style>
  <w:style w:type="character" w:customStyle="1" w:styleId="Titolo6Carattere">
    <w:name w:val="Titolo 6 Carattere"/>
    <w:link w:val="Titolo6"/>
    <w:uiPriority w:val="9"/>
    <w:rsid w:val="00270477"/>
    <w:rPr>
      <w:rFonts w:ascii="Calibri" w:eastAsia="Times New Roman" w:hAnsi="Calibri" w:cs="Times New Roman"/>
      <w:b/>
      <w:bCs/>
      <w:sz w:val="22"/>
      <w:szCs w:val="22"/>
      <w:lang w:eastAsia="it-IT"/>
    </w:rPr>
  </w:style>
  <w:style w:type="character" w:customStyle="1" w:styleId="Titolo7Carattere">
    <w:name w:val="Titolo 7 Carattere"/>
    <w:link w:val="Titolo7"/>
    <w:uiPriority w:val="9"/>
    <w:rsid w:val="00270477"/>
    <w:rPr>
      <w:rFonts w:eastAsia="Times New Roman"/>
      <w:sz w:val="24"/>
      <w:szCs w:val="24"/>
      <w:lang w:eastAsia="it-IT"/>
    </w:rPr>
  </w:style>
  <w:style w:type="character" w:customStyle="1" w:styleId="Titolo8Carattere">
    <w:name w:val="Titolo 8 Carattere"/>
    <w:link w:val="Titolo8"/>
    <w:uiPriority w:val="9"/>
    <w:rsid w:val="00270477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link w:val="Titolo9"/>
    <w:uiPriority w:val="9"/>
    <w:rsid w:val="00270477"/>
    <w:rPr>
      <w:rFonts w:ascii="Cambria" w:eastAsia="Times New Roman" w:hAnsi="Cambria" w:cs="Times New Roman"/>
      <w:sz w:val="22"/>
      <w:szCs w:val="22"/>
      <w:lang w:eastAsia="it-IT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270477"/>
  </w:style>
  <w:style w:type="paragraph" w:styleId="Intestazione">
    <w:name w:val="header"/>
    <w:basedOn w:val="Normale"/>
    <w:link w:val="IntestazioneCarattere"/>
    <w:uiPriority w:val="99"/>
    <w:rsid w:val="002704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70477"/>
    <w:rPr>
      <w:rFonts w:eastAsia="Times New Roman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rsid w:val="002704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270477"/>
    <w:rPr>
      <w:rFonts w:eastAsia="Times New Roman"/>
      <w:sz w:val="22"/>
      <w:szCs w:val="22"/>
      <w:lang w:eastAsia="it-IT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70477"/>
    <w:rPr>
      <w:b/>
      <w:bCs/>
      <w:sz w:val="20"/>
      <w:szCs w:val="20"/>
    </w:rPr>
  </w:style>
  <w:style w:type="character" w:styleId="Numeropagina">
    <w:name w:val="page number"/>
    <w:basedOn w:val="Carpredefinitoparagrafo"/>
    <w:rsid w:val="00270477"/>
  </w:style>
  <w:style w:type="paragraph" w:styleId="Titolo">
    <w:name w:val="Title"/>
    <w:basedOn w:val="Normale"/>
    <w:link w:val="TitoloCarattere"/>
    <w:qFormat/>
    <w:rsid w:val="0027047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477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semiHidden/>
    <w:rsid w:val="00270477"/>
    <w:pPr>
      <w:widowControl w:val="0"/>
    </w:pPr>
    <w:rPr>
      <w:color w:val="000000"/>
      <w:szCs w:val="20"/>
    </w:rPr>
  </w:style>
  <w:style w:type="character" w:customStyle="1" w:styleId="CorpotestoCarattere">
    <w:name w:val="Corpo testo Carattere"/>
    <w:link w:val="Corpotesto"/>
    <w:semiHidden/>
    <w:rsid w:val="00270477"/>
    <w:rPr>
      <w:rFonts w:eastAsia="Times New Roman"/>
      <w:color w:val="000000"/>
      <w:sz w:val="2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7047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270477"/>
    <w:rPr>
      <w:rFonts w:ascii="Cambria" w:eastAsia="Times New Roman" w:hAnsi="Cambria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27047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270477"/>
    <w:rPr>
      <w:rFonts w:eastAsia="Times New Roman"/>
      <w:sz w:val="22"/>
      <w:szCs w:val="22"/>
      <w:lang w:eastAsia="it-IT"/>
    </w:rPr>
  </w:style>
  <w:style w:type="character" w:styleId="Collegamentoipertestuale">
    <w:name w:val="Hyperlink"/>
    <w:uiPriority w:val="99"/>
    <w:unhideWhenUsed/>
    <w:rsid w:val="00270477"/>
    <w:rPr>
      <w:color w:val="0000FF"/>
      <w:u w:val="single"/>
    </w:rPr>
  </w:style>
  <w:style w:type="character" w:styleId="Enfasigrassetto">
    <w:name w:val="Strong"/>
    <w:uiPriority w:val="22"/>
    <w:qFormat/>
    <w:rsid w:val="00270477"/>
    <w:rPr>
      <w:b/>
      <w:bCs/>
      <w:spacing w:val="0"/>
    </w:rPr>
  </w:style>
  <w:style w:type="character" w:styleId="Enfasicorsivo">
    <w:name w:val="Emphasis"/>
    <w:uiPriority w:val="20"/>
    <w:qFormat/>
    <w:rsid w:val="00270477"/>
    <w:rPr>
      <w:i/>
      <w:iCs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70477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270477"/>
    <w:rPr>
      <w:rFonts w:ascii="Tahoma" w:eastAsia="Times New Roman" w:hAnsi="Tahoma" w:cs="Tahoma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270477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47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70477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270477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70477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70477"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sid w:val="00270477"/>
    <w:rPr>
      <w:rFonts w:eastAsia="Times New Roman"/>
      <w:i/>
      <w:iCs/>
      <w:color w:val="000000"/>
      <w:sz w:val="22"/>
      <w:szCs w:val="22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704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270477"/>
    <w:rPr>
      <w:rFonts w:eastAsia="Times New Roman"/>
      <w:b/>
      <w:bCs/>
      <w:i/>
      <w:iCs/>
      <w:color w:val="4F81BD"/>
      <w:sz w:val="22"/>
      <w:szCs w:val="22"/>
      <w:lang w:eastAsia="it-IT"/>
    </w:rPr>
  </w:style>
  <w:style w:type="character" w:styleId="Enfasidelicata">
    <w:name w:val="Subtle Emphasis"/>
    <w:uiPriority w:val="19"/>
    <w:qFormat/>
    <w:rsid w:val="00270477"/>
    <w:rPr>
      <w:rFonts w:ascii="Cambria" w:eastAsia="Times New Roman" w:hAnsi="Cambria" w:cs="Times New Roman"/>
      <w:i/>
      <w:iCs/>
      <w:color w:val="1F497D"/>
    </w:rPr>
  </w:style>
  <w:style w:type="character" w:styleId="Enfasiintensa">
    <w:name w:val="Intense Emphasis"/>
    <w:uiPriority w:val="21"/>
    <w:qFormat/>
    <w:rsid w:val="00270477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sid w:val="00270477"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sid w:val="00270477"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sid w:val="00270477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7047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60" w:line="240" w:lineRule="auto"/>
      <w:contextualSpacing w:val="0"/>
      <w:jc w:val="left"/>
      <w:outlineLvl w:val="9"/>
    </w:pPr>
    <w:rPr>
      <w:i w:val="0"/>
      <w:iCs w:val="0"/>
      <w:color w:val="auto"/>
      <w:kern w:val="32"/>
      <w:sz w:val="32"/>
      <w:szCs w:val="32"/>
    </w:rPr>
  </w:style>
  <w:style w:type="paragraph" w:customStyle="1" w:styleId="g-normale">
    <w:name w:val="g-normale"/>
    <w:basedOn w:val="NormaleWeb"/>
    <w:autoRedefine/>
    <w:uiPriority w:val="99"/>
    <w:rsid w:val="009E75FD"/>
    <w:pPr>
      <w:widowControl w:val="0"/>
      <w:spacing w:after="60" w:line="360" w:lineRule="auto"/>
    </w:pPr>
    <w:rPr>
      <w:rFonts w:cs="Arial"/>
    </w:rPr>
  </w:style>
  <w:style w:type="paragraph" w:customStyle="1" w:styleId="gTITOLO5">
    <w:name w:val="gTITOLO5"/>
    <w:basedOn w:val="Titolo5"/>
    <w:next w:val="Normale"/>
    <w:autoRedefine/>
    <w:uiPriority w:val="99"/>
    <w:rsid w:val="009E75FD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/>
    </w:pPr>
    <w:rPr>
      <w:rFonts w:ascii="Arial" w:hAnsi="Arial" w:cs="Arial"/>
      <w:i w:val="0"/>
      <w:iCs w:val="0"/>
      <w:color w:val="000000"/>
      <w:sz w:val="24"/>
      <w:szCs w:val="24"/>
    </w:rPr>
  </w:style>
  <w:style w:type="paragraph" w:customStyle="1" w:styleId="Default1">
    <w:name w:val="Default1"/>
    <w:basedOn w:val="Normale"/>
    <w:next w:val="Normale"/>
    <w:uiPriority w:val="99"/>
    <w:rsid w:val="009E75FD"/>
    <w:pPr>
      <w:autoSpaceDE w:val="0"/>
      <w:autoSpaceDN w:val="0"/>
      <w:adjustRightInd w:val="0"/>
    </w:pPr>
    <w:rPr>
      <w:rFonts w:ascii="Verdana" w:eastAsia="Calibri" w:hAnsi="Verdana"/>
      <w:szCs w:val="24"/>
    </w:rPr>
  </w:style>
  <w:style w:type="paragraph" w:customStyle="1" w:styleId="Default">
    <w:name w:val="Default"/>
    <w:rsid w:val="009E75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gTITOLO4">
    <w:name w:val="gTITOLO4"/>
    <w:basedOn w:val="Titolo4"/>
    <w:autoRedefine/>
    <w:uiPriority w:val="99"/>
    <w:rsid w:val="009E75FD"/>
    <w:pPr>
      <w:widowControl w:val="0"/>
      <w:spacing w:before="60"/>
    </w:pPr>
    <w:rPr>
      <w:rFonts w:ascii="Verdana" w:hAnsi="Verdana" w:cs="Verdana"/>
      <w:smallCaps/>
      <w:color w:val="174D7F"/>
      <w:sz w:val="32"/>
      <w:szCs w:val="32"/>
    </w:rPr>
  </w:style>
  <w:style w:type="paragraph" w:customStyle="1" w:styleId="gelencofrecce">
    <w:name w:val="gelencofrecce"/>
    <w:basedOn w:val="Normale"/>
    <w:next w:val="Normale"/>
    <w:autoRedefine/>
    <w:uiPriority w:val="99"/>
    <w:rsid w:val="009E75FD"/>
    <w:pPr>
      <w:widowControl w:val="0"/>
      <w:numPr>
        <w:numId w:val="1"/>
      </w:numPr>
      <w:spacing w:after="60"/>
    </w:pPr>
    <w:rPr>
      <w:rFonts w:ascii="Arial" w:hAnsi="Arial" w:cs="Arial"/>
      <w:color w:val="000000"/>
      <w:sz w:val="20"/>
    </w:rPr>
  </w:style>
  <w:style w:type="paragraph" w:customStyle="1" w:styleId="gtit">
    <w:name w:val="gtit"/>
    <w:basedOn w:val="g-normale"/>
    <w:next w:val="g-normale"/>
    <w:autoRedefine/>
    <w:uiPriority w:val="99"/>
    <w:rsid w:val="009E75FD"/>
    <w:pPr>
      <w:spacing w:line="240" w:lineRule="auto"/>
    </w:pPr>
    <w:rPr>
      <w:b/>
      <w:bCs/>
    </w:rPr>
  </w:style>
  <w:style w:type="paragraph" w:customStyle="1" w:styleId="privacy">
    <w:name w:val="privacy"/>
    <w:basedOn w:val="Normale"/>
    <w:rsid w:val="009E75FD"/>
    <w:rPr>
      <w:b/>
      <w:bCs/>
      <w:smallCaps/>
    </w:rPr>
  </w:style>
  <w:style w:type="paragraph" w:styleId="Rientrocorpodeltesto">
    <w:name w:val="Body Text Indent"/>
    <w:basedOn w:val="Normale"/>
    <w:link w:val="RientrocorpodeltestoCarattere"/>
    <w:rsid w:val="00270477"/>
    <w:pPr>
      <w:ind w:left="-59"/>
    </w:pPr>
  </w:style>
  <w:style w:type="character" w:customStyle="1" w:styleId="RientrocorpodeltestoCarattere">
    <w:name w:val="Rientro corpo del testo Carattere"/>
    <w:link w:val="Rientrocorpodeltesto"/>
    <w:rsid w:val="00270477"/>
    <w:rPr>
      <w:rFonts w:eastAsia="Times New Roman"/>
      <w:sz w:val="22"/>
      <w:szCs w:val="22"/>
      <w:lang w:eastAsia="it-IT"/>
    </w:rPr>
  </w:style>
  <w:style w:type="paragraph" w:styleId="Corpodeltesto2">
    <w:name w:val="Body Text 2"/>
    <w:basedOn w:val="Normale"/>
    <w:link w:val="Corpodeltesto2Carattere"/>
    <w:rsid w:val="00270477"/>
    <w:rPr>
      <w:sz w:val="28"/>
      <w:szCs w:val="20"/>
    </w:rPr>
  </w:style>
  <w:style w:type="character" w:customStyle="1" w:styleId="Corpodeltesto2Carattere">
    <w:name w:val="Corpo del testo 2 Carattere"/>
    <w:link w:val="Corpodeltesto2"/>
    <w:rsid w:val="00270477"/>
    <w:rPr>
      <w:rFonts w:eastAsia="Times New Roman"/>
      <w:sz w:val="28"/>
      <w:lang w:eastAsia="it-IT"/>
    </w:rPr>
  </w:style>
  <w:style w:type="paragraph" w:styleId="Corpodeltesto3">
    <w:name w:val="Body Text 3"/>
    <w:basedOn w:val="Normale"/>
    <w:link w:val="Corpodeltesto3Carattere"/>
    <w:rsid w:val="00270477"/>
    <w:rPr>
      <w:color w:val="FF0000"/>
    </w:rPr>
  </w:style>
  <w:style w:type="character" w:customStyle="1" w:styleId="Corpodeltesto3Carattere">
    <w:name w:val="Corpo del testo 3 Carattere"/>
    <w:link w:val="Corpodeltesto3"/>
    <w:rsid w:val="00270477"/>
    <w:rPr>
      <w:rFonts w:eastAsia="Times New Roman"/>
      <w:color w:val="FF0000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51625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B758A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uto"/>
    </w:pPr>
    <w:rPr>
      <w:rFonts w:ascii="Times New Roman" w:hAnsi="Times New Roman"/>
      <w:sz w:val="24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758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B758A3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basedOn w:val="Carpredefinitoparagrafo"/>
    <w:rsid w:val="00B7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2400e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pais02400e@pec.istruzione.i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pais02400e@pec.istruzione.it" TargetMode="External"/><Relationship Id="rId2" Type="http://schemas.openxmlformats.org/officeDocument/2006/relationships/hyperlink" Target="mailto:pais02400e@istruzione.it" TargetMode="External"/><Relationship Id="rId1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iismedi.edu.it" TargetMode="External"/><Relationship Id="rId1" Type="http://schemas.openxmlformats.org/officeDocument/2006/relationships/hyperlink" Target="http://www.iismedi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zirillo\Desktop\Connie\circolari%202017%2018\modello%20car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3139-6114-4D87-9B85-57B34674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</Template>
  <TotalTime>13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Links>
    <vt:vector size="24" baseType="variant">
      <vt:variant>
        <vt:i4>6029421</vt:i4>
      </vt:variant>
      <vt:variant>
        <vt:i4>9</vt:i4>
      </vt:variant>
      <vt:variant>
        <vt:i4>0</vt:i4>
      </vt:variant>
      <vt:variant>
        <vt:i4>5</vt:i4>
      </vt:variant>
      <vt:variant>
        <vt:lpwstr>mailto:pais02400e@pec.istruzione.it</vt:lpwstr>
      </vt:variant>
      <vt:variant>
        <vt:lpwstr/>
      </vt:variant>
      <vt:variant>
        <vt:i4>1507454</vt:i4>
      </vt:variant>
      <vt:variant>
        <vt:i4>6</vt:i4>
      </vt:variant>
      <vt:variant>
        <vt:i4>0</vt:i4>
      </vt:variant>
      <vt:variant>
        <vt:i4>5</vt:i4>
      </vt:variant>
      <vt:variant>
        <vt:lpwstr>mailto:pais02400e@istruzione.it</vt:lpwstr>
      </vt:variant>
      <vt:variant>
        <vt:lpwstr/>
      </vt:variant>
      <vt:variant>
        <vt:i4>6029421</vt:i4>
      </vt:variant>
      <vt:variant>
        <vt:i4>3</vt:i4>
      </vt:variant>
      <vt:variant>
        <vt:i4>0</vt:i4>
      </vt:variant>
      <vt:variant>
        <vt:i4>5</vt:i4>
      </vt:variant>
      <vt:variant>
        <vt:lpwstr>mailto:pais02400e@pec.istruzione.it</vt:lpwstr>
      </vt:variant>
      <vt:variant>
        <vt:lpwstr/>
      </vt:variant>
      <vt:variant>
        <vt:i4>1507454</vt:i4>
      </vt:variant>
      <vt:variant>
        <vt:i4>0</vt:i4>
      </vt:variant>
      <vt:variant>
        <vt:i4>0</vt:i4>
      </vt:variant>
      <vt:variant>
        <vt:i4>5</vt:i4>
      </vt:variant>
      <vt:variant>
        <vt:lpwstr>mailto:pais02400e@istruzione.it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Inzirillo</dc:creator>
  <cp:lastModifiedBy>benny</cp:lastModifiedBy>
  <cp:revision>6</cp:revision>
  <cp:lastPrinted>2019-09-22T08:18:00Z</cp:lastPrinted>
  <dcterms:created xsi:type="dcterms:W3CDTF">2019-09-22T08:06:00Z</dcterms:created>
  <dcterms:modified xsi:type="dcterms:W3CDTF">2019-09-24T04:20:00Z</dcterms:modified>
</cp:coreProperties>
</file>